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8EE6F" w14:textId="77777777" w:rsidR="003D72DE" w:rsidRPr="00271FD2" w:rsidRDefault="003D72DE" w:rsidP="003D72DE">
      <w:pPr>
        <w:spacing w:line="276" w:lineRule="auto"/>
        <w:jc w:val="center"/>
        <w:rPr>
          <w:i/>
          <w:szCs w:val="22"/>
        </w:rPr>
      </w:pPr>
      <w:r w:rsidRPr="00271FD2">
        <w:rPr>
          <w:b/>
          <w:caps/>
          <w:sz w:val="36"/>
          <w:szCs w:val="36"/>
        </w:rPr>
        <w:t xml:space="preserve">Vyjádření lékaře k přijetí do </w:t>
      </w:r>
      <w:r>
        <w:rPr>
          <w:b/>
          <w:sz w:val="36"/>
          <w:szCs w:val="36"/>
        </w:rPr>
        <w:t>SeniorCentra Liberec</w:t>
      </w:r>
    </w:p>
    <w:p w14:paraId="7E6FFBC0" w14:textId="77777777" w:rsidR="003D72DE" w:rsidRDefault="003D72DE" w:rsidP="003D72DE">
      <w:pPr>
        <w:spacing w:line="276" w:lineRule="auto"/>
        <w:jc w:val="center"/>
        <w:rPr>
          <w:i/>
          <w:sz w:val="14"/>
          <w:szCs w:val="14"/>
        </w:rPr>
      </w:pPr>
    </w:p>
    <w:p w14:paraId="2919F674" w14:textId="77777777" w:rsidR="003D72DE" w:rsidRPr="00AC3061" w:rsidRDefault="003D72DE" w:rsidP="003D72DE">
      <w:pPr>
        <w:spacing w:line="276" w:lineRule="auto"/>
        <w:jc w:val="center"/>
        <w:rPr>
          <w:i/>
          <w:sz w:val="6"/>
          <w:szCs w:val="6"/>
        </w:rPr>
      </w:pPr>
    </w:p>
    <w:tbl>
      <w:tblPr>
        <w:tblW w:w="97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624"/>
      </w:tblGrid>
      <w:tr w:rsidR="003D72DE" w:rsidRPr="00AC3061" w14:paraId="7066524F" w14:textId="77777777" w:rsidTr="003D72DE">
        <w:trPr>
          <w:trHeight w:val="397"/>
          <w:jc w:val="center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083CD" w14:textId="77777777" w:rsidR="003D72DE" w:rsidRPr="00ED7FB5" w:rsidRDefault="003D72DE" w:rsidP="00E8019D">
            <w:pPr>
              <w:spacing w:before="120" w:after="120"/>
              <w:rPr>
                <w:rFonts w:ascii="Century Gothic" w:hAnsi="Century Gothic"/>
                <w:b/>
              </w:rPr>
            </w:pPr>
            <w:r w:rsidRPr="00ED7FB5">
              <w:rPr>
                <w:rFonts w:ascii="Century Gothic" w:hAnsi="Century Gothic"/>
                <w:b/>
              </w:rPr>
              <w:t>Jméno a příjmení žadatele, titul</w:t>
            </w:r>
          </w:p>
        </w:tc>
        <w:tc>
          <w:tcPr>
            <w:tcW w:w="6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9D2A22" w14:textId="77777777" w:rsidR="003D72DE" w:rsidRPr="000B3B35" w:rsidRDefault="003D72DE" w:rsidP="00E8019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D72DE" w:rsidRPr="00AC3061" w14:paraId="5F2B7A11" w14:textId="77777777" w:rsidTr="003D72DE">
        <w:trPr>
          <w:trHeight w:val="397"/>
          <w:jc w:val="center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0997C" w14:textId="77777777" w:rsidR="003D72DE" w:rsidRPr="00ED7FB5" w:rsidRDefault="003D72DE" w:rsidP="00E8019D">
            <w:pPr>
              <w:spacing w:before="120" w:after="120"/>
              <w:rPr>
                <w:rFonts w:ascii="Century Gothic" w:hAnsi="Century Gothic"/>
                <w:b/>
              </w:rPr>
            </w:pPr>
            <w:r w:rsidRPr="00ED7FB5">
              <w:rPr>
                <w:rFonts w:ascii="Century Gothic" w:hAnsi="Century Gothic"/>
                <w:b/>
              </w:rPr>
              <w:t>Adresa trvalého bydliště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BCFC65" w14:textId="77777777" w:rsidR="003D72DE" w:rsidRPr="000B3B35" w:rsidRDefault="003D72DE" w:rsidP="00E8019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D72DE" w:rsidRPr="00AC3061" w14:paraId="2040AF20" w14:textId="77777777" w:rsidTr="003D72DE">
        <w:trPr>
          <w:trHeight w:val="397"/>
          <w:jc w:val="center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6D40A" w14:textId="6DD4CA16" w:rsidR="003D72DE" w:rsidRPr="00ED7FB5" w:rsidRDefault="003D72DE" w:rsidP="00E8019D">
            <w:pPr>
              <w:spacing w:before="120" w:after="120"/>
              <w:rPr>
                <w:rFonts w:ascii="Century Gothic" w:hAnsi="Century Gothic"/>
                <w:b/>
              </w:rPr>
            </w:pPr>
            <w:r w:rsidRPr="00ED7FB5">
              <w:rPr>
                <w:rFonts w:ascii="Century Gothic" w:hAnsi="Century Gothic"/>
                <w:b/>
              </w:rPr>
              <w:t xml:space="preserve">Datum narození </w:t>
            </w:r>
            <w:r>
              <w:rPr>
                <w:rFonts w:ascii="Century Gothic" w:hAnsi="Century Gothic"/>
                <w:b/>
              </w:rPr>
              <w:br/>
            </w:r>
            <w:r w:rsidRPr="00ED7FB5">
              <w:rPr>
                <w:rFonts w:ascii="Century Gothic" w:hAnsi="Century Gothic"/>
                <w:b/>
              </w:rPr>
              <w:t>(den, měsíc, rok)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3152C3" w14:textId="77777777" w:rsidR="003D72DE" w:rsidRPr="000B3B35" w:rsidRDefault="003D72DE" w:rsidP="00E8019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D72DE" w:rsidRPr="00AC3061" w14:paraId="5A04FFCA" w14:textId="77777777" w:rsidTr="003D72DE">
        <w:trPr>
          <w:trHeight w:val="397"/>
          <w:jc w:val="center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B1F83" w14:textId="77777777" w:rsidR="003D72DE" w:rsidRPr="00ED7FB5" w:rsidRDefault="003D72DE" w:rsidP="00E8019D">
            <w:pPr>
              <w:spacing w:before="120" w:after="120"/>
              <w:rPr>
                <w:rFonts w:ascii="Century Gothic" w:hAnsi="Century Gothic"/>
                <w:b/>
              </w:rPr>
            </w:pPr>
            <w:r w:rsidRPr="00ED7FB5">
              <w:rPr>
                <w:rFonts w:ascii="Century Gothic" w:hAnsi="Century Gothic"/>
                <w:b/>
              </w:rPr>
              <w:t>Zdravotní pojišťovna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44C9F8" w14:textId="77777777" w:rsidR="003D72DE" w:rsidRPr="000B3B35" w:rsidRDefault="003D72DE" w:rsidP="00E8019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D72DE" w:rsidRPr="00AC3061" w14:paraId="05DFE789" w14:textId="77777777" w:rsidTr="003D72DE">
        <w:trPr>
          <w:trHeight w:val="1097"/>
          <w:jc w:val="center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DA47" w14:textId="77777777" w:rsidR="003D72DE" w:rsidRPr="00ED7FB5" w:rsidRDefault="003D72DE" w:rsidP="00E8019D">
            <w:pPr>
              <w:spacing w:before="120" w:after="120"/>
              <w:rPr>
                <w:rFonts w:ascii="Century Gothic" w:hAnsi="Century Gothic"/>
                <w:b/>
              </w:rPr>
            </w:pPr>
            <w:r w:rsidRPr="00ED7FB5">
              <w:rPr>
                <w:rFonts w:ascii="Century Gothic" w:hAnsi="Century Gothic"/>
                <w:b/>
              </w:rPr>
              <w:t>Jméno praktického lékaře (kontakt)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238CDF" w14:textId="77777777" w:rsidR="003D72DE" w:rsidRPr="000B3B35" w:rsidRDefault="003D72DE" w:rsidP="00E8019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D72DE" w:rsidRPr="00AC3061" w14:paraId="1815ED97" w14:textId="77777777" w:rsidTr="003D72DE">
        <w:trPr>
          <w:trHeight w:val="3593"/>
          <w:jc w:val="center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1FCD" w14:textId="77777777" w:rsidR="003D72DE" w:rsidRDefault="003D72DE" w:rsidP="00E8019D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Anamnéza </w:t>
            </w:r>
          </w:p>
          <w:p w14:paraId="274AF2AD" w14:textId="77777777" w:rsidR="003D72DE" w:rsidRDefault="003D72DE" w:rsidP="00E8019D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(RA, OA, operace, úrazy, abúzus)</w:t>
            </w:r>
          </w:p>
          <w:p w14:paraId="014CA11B" w14:textId="77777777" w:rsidR="003D72DE" w:rsidRDefault="003D72DE" w:rsidP="00E8019D">
            <w:pPr>
              <w:spacing w:before="120" w:after="120"/>
              <w:rPr>
                <w:rFonts w:ascii="Century Gothic" w:hAnsi="Century Gothic"/>
              </w:rPr>
            </w:pPr>
          </w:p>
          <w:p w14:paraId="73CD3C82" w14:textId="77777777" w:rsidR="003D72DE" w:rsidRPr="009727B2" w:rsidRDefault="003D72DE" w:rsidP="00E8019D">
            <w:pPr>
              <w:spacing w:before="120" w:after="120"/>
              <w:rPr>
                <w:rFonts w:ascii="Century Gothic" w:hAnsi="Century Gothic"/>
              </w:rPr>
            </w:pPr>
            <w:r w:rsidRPr="009727B2">
              <w:rPr>
                <w:rFonts w:ascii="Century Gothic" w:hAnsi="Century Gothic"/>
              </w:rPr>
              <w:t>Lze nahradit lékařskou zprávou</w:t>
            </w:r>
          </w:p>
          <w:p w14:paraId="23972DCE" w14:textId="77777777" w:rsidR="003D72DE" w:rsidRPr="000B3B35" w:rsidRDefault="003D72DE" w:rsidP="00E8019D">
            <w:pPr>
              <w:spacing w:before="120" w:after="120"/>
              <w:rPr>
                <w:rFonts w:ascii="Century Gothic" w:hAnsi="Century Gothic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C51079" w14:textId="77777777" w:rsidR="003D72DE" w:rsidRPr="000B3B35" w:rsidRDefault="003D72DE" w:rsidP="00E8019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D72DE" w:rsidRPr="00AC3061" w14:paraId="0AF3B5D1" w14:textId="77777777" w:rsidTr="003D72DE">
        <w:trPr>
          <w:trHeight w:val="1564"/>
          <w:jc w:val="center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889C" w14:textId="77777777" w:rsidR="003D72DE" w:rsidRPr="000B3B35" w:rsidRDefault="003D72DE" w:rsidP="00E8019D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Poslední medikace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AD787A" w14:textId="77777777" w:rsidR="003D72DE" w:rsidRPr="000B3B35" w:rsidRDefault="003D72DE" w:rsidP="00E8019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D72DE" w:rsidRPr="00AC3061" w14:paraId="457AFD4A" w14:textId="77777777" w:rsidTr="003D72DE">
        <w:trPr>
          <w:trHeight w:val="397"/>
          <w:jc w:val="center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D011" w14:textId="77777777" w:rsidR="003D72DE" w:rsidRPr="000B3B35" w:rsidRDefault="003D72DE" w:rsidP="00E8019D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Mobilita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44FE69" w14:textId="77777777" w:rsidR="003D72DE" w:rsidRPr="00ED7FB5" w:rsidRDefault="003D72DE" w:rsidP="00E8019D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ED7FB5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ED7FB5">
              <w:rPr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Mobil</w:t>
            </w:r>
            <w:r w:rsidRPr="00ED7FB5">
              <w:rPr>
                <w:rFonts w:ascii="Century Gothic" w:hAnsi="Century Gothic"/>
                <w:sz w:val="18"/>
                <w:szCs w:val="18"/>
              </w:rPr>
              <w:t>ní</w:t>
            </w:r>
          </w:p>
          <w:p w14:paraId="12E0BAA5" w14:textId="77777777" w:rsidR="003D72DE" w:rsidRPr="00ED7FB5" w:rsidRDefault="003D72DE" w:rsidP="00E8019D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ED7FB5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ED7FB5">
              <w:rPr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Částe</w:t>
            </w:r>
            <w:r w:rsidRPr="00ED7FB5">
              <w:rPr>
                <w:rFonts w:ascii="Century Gothic" w:hAnsi="Century Gothic"/>
                <w:sz w:val="18"/>
                <w:szCs w:val="18"/>
              </w:rPr>
              <w:t>čně mobilní (vycházková hůl, fr. hůl, chodítko…)</w:t>
            </w:r>
          </w:p>
          <w:p w14:paraId="5264FDC5" w14:textId="77777777" w:rsidR="003D72DE" w:rsidRPr="00ED7FB5" w:rsidRDefault="003D72DE" w:rsidP="00E8019D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  <w:p w14:paraId="07684064" w14:textId="77777777" w:rsidR="003D72DE" w:rsidRPr="000B3B35" w:rsidRDefault="003D72DE" w:rsidP="00E8019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 w:rsidRPr="00ED7FB5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ED7FB5">
              <w:rPr>
                <w:sz w:val="18"/>
                <w:szCs w:val="18"/>
              </w:rPr>
              <w:t xml:space="preserve"> </w:t>
            </w:r>
            <w:r w:rsidRPr="00ED7FB5">
              <w:rPr>
                <w:rFonts w:ascii="Century Gothic" w:hAnsi="Century Gothic"/>
                <w:sz w:val="18"/>
                <w:szCs w:val="18"/>
              </w:rPr>
              <w:t>Zcela imobilní</w:t>
            </w:r>
          </w:p>
        </w:tc>
      </w:tr>
      <w:tr w:rsidR="003D72DE" w:rsidRPr="00AC3061" w14:paraId="421AC56F" w14:textId="77777777" w:rsidTr="003D72DE">
        <w:trPr>
          <w:trHeight w:val="2413"/>
          <w:jc w:val="center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EC3B" w14:textId="77777777" w:rsidR="003D72DE" w:rsidRPr="000B3B35" w:rsidRDefault="003D72DE" w:rsidP="00E8019D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Kontinence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9A5FF0" w14:textId="77777777" w:rsidR="003D72DE" w:rsidRPr="00271FD2" w:rsidRDefault="003D72DE" w:rsidP="00E8019D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271FD2">
              <w:rPr>
                <w:rFonts w:ascii="Century Gothic" w:hAnsi="Century Gothic"/>
                <w:sz w:val="18"/>
                <w:szCs w:val="18"/>
              </w:rPr>
              <w:t xml:space="preserve"> Kontinentní</w:t>
            </w:r>
          </w:p>
          <w:p w14:paraId="5D5F3F1F" w14:textId="77777777" w:rsidR="003D72DE" w:rsidRPr="00271FD2" w:rsidRDefault="003D72DE" w:rsidP="00E8019D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271FD2">
              <w:rPr>
                <w:rFonts w:ascii="Century Gothic" w:hAnsi="Century Gothic"/>
                <w:sz w:val="18"/>
                <w:szCs w:val="18"/>
              </w:rPr>
              <w:t xml:space="preserve"> Inkontinentní</w:t>
            </w:r>
          </w:p>
          <w:p w14:paraId="2A05664C" w14:textId="77777777" w:rsidR="003D72DE" w:rsidRPr="00271FD2" w:rsidRDefault="003D72DE" w:rsidP="00E8019D">
            <w:pPr>
              <w:pStyle w:val="Standard"/>
              <w:tabs>
                <w:tab w:val="left" w:pos="284"/>
              </w:tabs>
              <w:rPr>
                <w:rFonts w:ascii="Century Gothic" w:hAnsi="Century Gothic" w:cs="Times New Roman"/>
                <w:sz w:val="18"/>
                <w:szCs w:val="18"/>
              </w:rPr>
            </w:pPr>
            <w:r w:rsidRPr="00271FD2">
              <w:rPr>
                <w:rFonts w:ascii="Segoe UI Symbol" w:hAnsi="Segoe UI Symbol" w:cs="Segoe UI Symbol"/>
                <w:sz w:val="18"/>
                <w:szCs w:val="18"/>
              </w:rPr>
              <w:t>P</w:t>
            </w:r>
            <w:r w:rsidRPr="00271FD2">
              <w:rPr>
                <w:rFonts w:ascii="Century Gothic" w:hAnsi="Century Gothic" w:cs="Times New Roman"/>
                <w:sz w:val="18"/>
                <w:szCs w:val="18"/>
              </w:rPr>
              <w:t xml:space="preserve">oužívané </w:t>
            </w:r>
            <w:proofErr w:type="spellStart"/>
            <w:r w:rsidRPr="00271FD2">
              <w:rPr>
                <w:rFonts w:ascii="Century Gothic" w:hAnsi="Century Gothic" w:cs="Times New Roman"/>
                <w:sz w:val="18"/>
                <w:szCs w:val="18"/>
              </w:rPr>
              <w:t>inko</w:t>
            </w:r>
            <w:proofErr w:type="spellEnd"/>
            <w:r w:rsidRPr="00271FD2">
              <w:rPr>
                <w:rFonts w:ascii="Century Gothic" w:hAnsi="Century Gothic" w:cs="Times New Roman"/>
                <w:sz w:val="18"/>
                <w:szCs w:val="18"/>
              </w:rPr>
              <w:t>-pomůcky:</w:t>
            </w:r>
          </w:p>
          <w:p w14:paraId="2C3249E0" w14:textId="77777777" w:rsidR="003D72DE" w:rsidRPr="00271FD2" w:rsidRDefault="003D72DE" w:rsidP="00E8019D">
            <w:pPr>
              <w:pStyle w:val="Standard"/>
              <w:tabs>
                <w:tab w:val="left" w:pos="284"/>
              </w:tabs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271FD2">
              <w:rPr>
                <w:rFonts w:ascii="Century Gothic" w:hAnsi="Century Gothic" w:cs="Times New Roman"/>
                <w:sz w:val="18"/>
                <w:szCs w:val="18"/>
              </w:rPr>
              <w:tab/>
              <w:t xml:space="preserve"> </w:t>
            </w:r>
          </w:p>
          <w:p w14:paraId="2048EF2B" w14:textId="77777777" w:rsidR="003D72DE" w:rsidRDefault="003D72DE" w:rsidP="00E8019D">
            <w:pPr>
              <w:pStyle w:val="Standard"/>
              <w:tabs>
                <w:tab w:val="left" w:pos="284"/>
              </w:tabs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90C0177" w14:textId="77777777" w:rsidR="003D72DE" w:rsidRPr="00271FD2" w:rsidRDefault="003D72DE" w:rsidP="00E8019D">
            <w:pPr>
              <w:pStyle w:val="Standard"/>
              <w:tabs>
                <w:tab w:val="left" w:pos="284"/>
              </w:tabs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4CA0F896" w14:textId="77777777" w:rsidR="003D72DE" w:rsidRPr="009C6E1D" w:rsidRDefault="003D72DE" w:rsidP="00E8019D">
            <w:pPr>
              <w:pStyle w:val="Standard"/>
              <w:tabs>
                <w:tab w:val="left" w:pos="284"/>
              </w:tabs>
              <w:spacing w:line="360" w:lineRule="auto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9C6E1D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Datum poslední preskripce </w:t>
            </w:r>
            <w:proofErr w:type="spellStart"/>
            <w:r w:rsidRPr="009C6E1D">
              <w:rPr>
                <w:rFonts w:ascii="Century Gothic" w:hAnsi="Century Gothic" w:cs="Times New Roman"/>
                <w:b/>
                <w:sz w:val="18"/>
                <w:szCs w:val="18"/>
              </w:rPr>
              <w:t>inko</w:t>
            </w:r>
            <w:proofErr w:type="spellEnd"/>
            <w:r w:rsidRPr="009C6E1D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-pomůcek i savých </w:t>
            </w:r>
            <w:proofErr w:type="spellStart"/>
            <w:r w:rsidRPr="009C6E1D">
              <w:rPr>
                <w:rFonts w:ascii="Century Gothic" w:hAnsi="Century Gothic" w:cs="Times New Roman"/>
                <w:b/>
                <w:sz w:val="18"/>
                <w:szCs w:val="18"/>
              </w:rPr>
              <w:t>inko</w:t>
            </w:r>
            <w:proofErr w:type="spellEnd"/>
            <w:r w:rsidRPr="009C6E1D">
              <w:rPr>
                <w:rFonts w:ascii="Century Gothic" w:hAnsi="Century Gothic" w:cs="Times New Roman"/>
                <w:b/>
                <w:sz w:val="18"/>
                <w:szCs w:val="18"/>
              </w:rPr>
              <w:t>-podložek:</w:t>
            </w:r>
          </w:p>
          <w:p w14:paraId="566D81D6" w14:textId="77777777" w:rsidR="003D72DE" w:rsidRPr="00ED7FB5" w:rsidRDefault="003D72DE" w:rsidP="00E8019D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72DE" w:rsidRPr="00A35336" w14:paraId="6EF19D5C" w14:textId="77777777" w:rsidTr="003D72DE">
        <w:trPr>
          <w:trHeight w:val="397"/>
          <w:jc w:val="center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133C" w14:textId="77777777" w:rsidR="003D72DE" w:rsidRPr="00A35336" w:rsidRDefault="003D72DE" w:rsidP="00E8019D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t>Stav kognitivních funkcí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8FAB73" w14:textId="77777777" w:rsidR="003D72DE" w:rsidRPr="00271FD2" w:rsidRDefault="003D72DE" w:rsidP="00E8019D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Bez kognitivní poruchy</w:t>
            </w:r>
          </w:p>
          <w:p w14:paraId="51B165FE" w14:textId="77777777" w:rsidR="003D72DE" w:rsidRPr="00271FD2" w:rsidRDefault="003D72DE" w:rsidP="00E8019D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Lehký kognitivní deficit</w:t>
            </w:r>
          </w:p>
          <w:p w14:paraId="1DA2ADFF" w14:textId="77777777" w:rsidR="003D72DE" w:rsidRPr="00271FD2" w:rsidRDefault="003D72DE" w:rsidP="00E8019D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Demence</w:t>
            </w:r>
          </w:p>
          <w:p w14:paraId="04F9D89F" w14:textId="77777777" w:rsidR="003D72DE" w:rsidRPr="00271FD2" w:rsidRDefault="003D72DE" w:rsidP="00E8019D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Výsledek MMSE:</w:t>
            </w:r>
          </w:p>
          <w:p w14:paraId="7FF7FC16" w14:textId="77777777" w:rsidR="003D72DE" w:rsidRDefault="003D72DE" w:rsidP="00E8019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  <w:p w14:paraId="678EDE43" w14:textId="77777777" w:rsidR="003D72DE" w:rsidRPr="00A35336" w:rsidRDefault="003D72DE" w:rsidP="00E8019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D72DE" w:rsidRPr="00A35336" w14:paraId="7A92320B" w14:textId="77777777" w:rsidTr="003D72DE">
        <w:trPr>
          <w:trHeight w:val="2158"/>
          <w:jc w:val="center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B746" w14:textId="77777777" w:rsidR="003D72DE" w:rsidRPr="00A35336" w:rsidRDefault="003D72DE" w:rsidP="00E8019D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t>Dekubity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39E528" w14:textId="77777777" w:rsidR="003D72DE" w:rsidRPr="00271FD2" w:rsidRDefault="003D72DE" w:rsidP="00E8019D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Ne</w:t>
            </w:r>
          </w:p>
          <w:p w14:paraId="0D18D227" w14:textId="77777777" w:rsidR="003D72DE" w:rsidRPr="00271FD2" w:rsidRDefault="003D72DE" w:rsidP="00E8019D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Ano (popis):</w:t>
            </w:r>
          </w:p>
          <w:p w14:paraId="0C42D280" w14:textId="77777777" w:rsidR="003D72DE" w:rsidRPr="00A35336" w:rsidRDefault="003D72DE" w:rsidP="00E8019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D72DE" w:rsidRPr="00A35336" w14:paraId="788DBF25" w14:textId="77777777" w:rsidTr="003D72DE">
        <w:trPr>
          <w:trHeight w:val="2132"/>
          <w:jc w:val="center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BD04" w14:textId="77777777" w:rsidR="003D72DE" w:rsidRPr="00A35336" w:rsidRDefault="003D72DE" w:rsidP="00E8019D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t>Očkování (datum)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DE2762" w14:textId="77777777" w:rsidR="003D72DE" w:rsidRPr="00271FD2" w:rsidRDefault="003D72DE" w:rsidP="00E8019D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b/>
                <w:bCs/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TAT:</w:t>
            </w:r>
          </w:p>
          <w:p w14:paraId="6F99A7C6" w14:textId="77777777" w:rsidR="003D72DE" w:rsidRPr="00271FD2" w:rsidRDefault="003D72DE" w:rsidP="00E8019D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b/>
                <w:bCs/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PNEUMO:</w:t>
            </w:r>
          </w:p>
          <w:p w14:paraId="74C65A93" w14:textId="77777777" w:rsidR="003D72DE" w:rsidRPr="00A35336" w:rsidRDefault="003D72DE" w:rsidP="00E8019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 w:rsidRPr="00271FD2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271FD2">
              <w:rPr>
                <w:b/>
                <w:bCs/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Jiné:</w:t>
            </w:r>
          </w:p>
        </w:tc>
      </w:tr>
      <w:tr w:rsidR="003D72DE" w:rsidRPr="00A35336" w14:paraId="0B0C6C79" w14:textId="77777777" w:rsidTr="003D72DE">
        <w:trPr>
          <w:trHeight w:val="2004"/>
          <w:jc w:val="center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F77C" w14:textId="77777777" w:rsidR="003D72DE" w:rsidRPr="00A35336" w:rsidRDefault="003D72DE" w:rsidP="00E8019D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Infekční onemocnění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5326F" w14:textId="77777777" w:rsidR="003D72DE" w:rsidRPr="00A35336" w:rsidRDefault="003D72DE" w:rsidP="00E8019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D72DE" w:rsidRPr="00A35336" w14:paraId="3637E0F5" w14:textId="77777777" w:rsidTr="003D72DE">
        <w:trPr>
          <w:trHeight w:val="2004"/>
          <w:jc w:val="center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0E82" w14:textId="77777777" w:rsidR="003D72DE" w:rsidRDefault="003D72DE" w:rsidP="00E8019D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t xml:space="preserve">Zvláštní péče </w:t>
            </w:r>
          </w:p>
          <w:p w14:paraId="74FB918A" w14:textId="77777777" w:rsidR="003D72DE" w:rsidRPr="00A35336" w:rsidRDefault="003D72DE" w:rsidP="00E8019D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t>(PEG, dieta…)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B4A8C" w14:textId="77777777" w:rsidR="003D72DE" w:rsidRPr="00A35336" w:rsidRDefault="003D72DE" w:rsidP="00E8019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D72DE" w:rsidRPr="00A35336" w14:paraId="17EFC15A" w14:textId="77777777" w:rsidTr="003D72DE">
        <w:trPr>
          <w:trHeight w:val="1818"/>
          <w:jc w:val="center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F9D6" w14:textId="77777777" w:rsidR="003D72DE" w:rsidRPr="00A35336" w:rsidRDefault="003D72DE" w:rsidP="00E8019D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t>Diagnostický souhrn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6509F" w14:textId="77777777" w:rsidR="003D72DE" w:rsidRPr="00A35336" w:rsidRDefault="003D72DE" w:rsidP="00E8019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 w:rsidRPr="00A35336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3D72DE" w:rsidRPr="00A35336" w14:paraId="1679D42C" w14:textId="77777777" w:rsidTr="003D72DE">
        <w:trPr>
          <w:trHeight w:val="1834"/>
          <w:jc w:val="center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D94826" w14:textId="77777777" w:rsidR="003D72DE" w:rsidRDefault="003D72DE" w:rsidP="00E8019D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Žadatel je v péči odborného lékaře/lékařů</w:t>
            </w:r>
          </w:p>
          <w:p w14:paraId="21B1CB53" w14:textId="77777777" w:rsidR="003D72DE" w:rsidRDefault="003D72DE" w:rsidP="00E8019D">
            <w:pPr>
              <w:spacing w:before="120" w:after="120"/>
              <w:rPr>
                <w:rFonts w:ascii="Century Gothic" w:hAnsi="Century Gothic"/>
              </w:rPr>
            </w:pPr>
          </w:p>
          <w:p w14:paraId="3CD1E9BF" w14:textId="77777777" w:rsidR="003D72DE" w:rsidRDefault="003D72DE" w:rsidP="00E8019D">
            <w:pPr>
              <w:spacing w:before="120" w:after="120"/>
              <w:rPr>
                <w:rFonts w:ascii="Century Gothic" w:hAnsi="Century Gothic"/>
              </w:rPr>
            </w:pPr>
          </w:p>
          <w:p w14:paraId="5C011FDF" w14:textId="77777777" w:rsidR="003D72DE" w:rsidRDefault="003D72DE" w:rsidP="00E8019D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(jméno, adresa, odbornost, telefon)</w:t>
            </w:r>
          </w:p>
          <w:p w14:paraId="0F593403" w14:textId="175997DE" w:rsidR="003D72DE" w:rsidRPr="00A35336" w:rsidRDefault="003D72DE" w:rsidP="00E8019D">
            <w:pPr>
              <w:spacing w:before="120" w:after="120"/>
              <w:rPr>
                <w:rFonts w:ascii="Century Gothic" w:hAnsi="Century Gothic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62BC7E" w14:textId="77777777" w:rsidR="003D72DE" w:rsidRDefault="003D72DE" w:rsidP="00E8019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  <w:p w14:paraId="3E493485" w14:textId="77777777" w:rsidR="003D72DE" w:rsidRDefault="003D72DE" w:rsidP="00E8019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  <w:p w14:paraId="6C2D0731" w14:textId="1CE5FDE0" w:rsidR="003D72DE" w:rsidRPr="00A35336" w:rsidRDefault="003D72DE" w:rsidP="00E8019D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D72DE" w:rsidRPr="000B3B35" w14:paraId="71242D72" w14:textId="77777777" w:rsidTr="003D72DE">
        <w:trPr>
          <w:trHeight w:val="446"/>
          <w:jc w:val="center"/>
        </w:trPr>
        <w:tc>
          <w:tcPr>
            <w:tcW w:w="3233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14:paraId="5ACD48B7" w14:textId="77777777" w:rsidR="003D72DE" w:rsidRDefault="003D72DE" w:rsidP="00E8019D">
            <w:pPr>
              <w:spacing w:before="120" w:after="120"/>
              <w:rPr>
                <w:rFonts w:ascii="Century Gothic" w:hAnsi="Century Gothic"/>
                <w:sz w:val="16"/>
                <w:szCs w:val="16"/>
              </w:rPr>
            </w:pPr>
          </w:p>
          <w:p w14:paraId="106B7F2E" w14:textId="77777777" w:rsidR="003D72DE" w:rsidRDefault="003D72DE" w:rsidP="00E8019D">
            <w:pPr>
              <w:spacing w:before="120" w:after="120"/>
              <w:rPr>
                <w:rFonts w:ascii="Century Gothic" w:hAnsi="Century Gothic"/>
                <w:sz w:val="16"/>
                <w:szCs w:val="16"/>
              </w:rPr>
            </w:pPr>
          </w:p>
          <w:p w14:paraId="06FAD45E" w14:textId="77777777" w:rsidR="003D72DE" w:rsidRDefault="003D72DE" w:rsidP="00E8019D">
            <w:pPr>
              <w:spacing w:before="120" w:after="120"/>
              <w:rPr>
                <w:rFonts w:ascii="Century Gothic" w:hAnsi="Century Gothic"/>
                <w:sz w:val="16"/>
                <w:szCs w:val="16"/>
              </w:rPr>
            </w:pPr>
          </w:p>
          <w:p w14:paraId="65CA5101" w14:textId="161558F2" w:rsidR="003D72DE" w:rsidRDefault="003D72DE" w:rsidP="00E8019D">
            <w:pPr>
              <w:spacing w:before="120" w:after="120"/>
              <w:rPr>
                <w:rFonts w:ascii="Century Gothic" w:hAnsi="Century Gothic"/>
                <w:sz w:val="16"/>
                <w:szCs w:val="16"/>
              </w:rPr>
            </w:pPr>
          </w:p>
          <w:p w14:paraId="4C02099D" w14:textId="77777777" w:rsidR="003D72DE" w:rsidRDefault="003D72DE" w:rsidP="00E8019D">
            <w:pPr>
              <w:spacing w:before="120" w:after="120"/>
              <w:rPr>
                <w:rFonts w:ascii="Century Gothic" w:hAnsi="Century Gothic"/>
                <w:sz w:val="16"/>
                <w:szCs w:val="16"/>
              </w:rPr>
            </w:pPr>
            <w:bookmarkStart w:id="0" w:name="_GoBack"/>
            <w:bookmarkEnd w:id="0"/>
          </w:p>
          <w:p w14:paraId="607B6CC3" w14:textId="77777777" w:rsidR="003D72DE" w:rsidRDefault="003D72DE" w:rsidP="00E8019D">
            <w:pPr>
              <w:spacing w:before="120" w:after="120"/>
              <w:rPr>
                <w:rFonts w:ascii="Century Gothic" w:hAnsi="Century Gothic"/>
                <w:sz w:val="16"/>
                <w:szCs w:val="16"/>
              </w:rPr>
            </w:pPr>
          </w:p>
          <w:p w14:paraId="210D7397" w14:textId="20F33FD6" w:rsidR="003D72DE" w:rsidRDefault="003D72DE" w:rsidP="00E8019D">
            <w:pPr>
              <w:spacing w:before="120" w:after="120"/>
              <w:rPr>
                <w:rFonts w:ascii="Century Gothic" w:hAnsi="Century Gothic"/>
                <w:sz w:val="16"/>
                <w:szCs w:val="16"/>
              </w:rPr>
            </w:pPr>
          </w:p>
          <w:p w14:paraId="1C182BE5" w14:textId="77777777" w:rsidR="003D72DE" w:rsidRPr="000B3B35" w:rsidRDefault="003D72DE" w:rsidP="00E8019D">
            <w:pPr>
              <w:spacing w:before="120" w:after="12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74" w:type="dxa"/>
            <w:tcBorders>
              <w:top w:val="single" w:sz="12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658A0F8" w14:textId="77777777" w:rsidR="003D72DE" w:rsidRPr="000B3B35" w:rsidRDefault="003D72DE" w:rsidP="00E8019D">
            <w:pPr>
              <w:spacing w:before="120" w:after="12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3F06913" w14:textId="77777777" w:rsidR="003D72DE" w:rsidRPr="00AC3061" w:rsidRDefault="003D72DE" w:rsidP="003D72DE">
      <w:pPr>
        <w:spacing w:line="276" w:lineRule="auto"/>
        <w:rPr>
          <w:rFonts w:ascii="Century Gothic" w:hAnsi="Century Gothic"/>
        </w:rPr>
      </w:pPr>
    </w:p>
    <w:p w14:paraId="08FBBEB8" w14:textId="77777777" w:rsidR="003D72DE" w:rsidRPr="00AC3061" w:rsidRDefault="003D72DE" w:rsidP="003D72DE">
      <w:pPr>
        <w:spacing w:line="276" w:lineRule="auto"/>
        <w:rPr>
          <w:rFonts w:ascii="Century Gothic" w:hAnsi="Century Gothic"/>
          <w:b/>
        </w:rPr>
      </w:pPr>
      <w:r w:rsidRPr="00AC3061">
        <w:rPr>
          <w:rFonts w:ascii="Century Gothic" w:hAnsi="Century Gothic"/>
          <w:b/>
        </w:rPr>
        <w:t>Poznámk</w:t>
      </w:r>
      <w:r>
        <w:rPr>
          <w:rFonts w:ascii="Century Gothic" w:hAnsi="Century Gothic"/>
          <w:b/>
        </w:rPr>
        <w:t>y</w:t>
      </w:r>
    </w:p>
    <w:tbl>
      <w:tblPr>
        <w:tblW w:w="9764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3D72DE" w:rsidRPr="000B3B35" w14:paraId="2CB8E5AD" w14:textId="77777777" w:rsidTr="003D72DE">
        <w:trPr>
          <w:trHeight w:val="3740"/>
          <w:jc w:val="center"/>
        </w:trPr>
        <w:tc>
          <w:tcPr>
            <w:tcW w:w="9764" w:type="dxa"/>
            <w:shd w:val="clear" w:color="auto" w:fill="auto"/>
          </w:tcPr>
          <w:p w14:paraId="3CD050E4" w14:textId="77777777" w:rsidR="003D72DE" w:rsidRPr="000B3B35" w:rsidRDefault="003D72DE" w:rsidP="003D72DE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  <w:p w14:paraId="1EBC0F93" w14:textId="77777777" w:rsidR="003D72DE" w:rsidRPr="000B3B35" w:rsidRDefault="003D72DE" w:rsidP="003D72DE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  <w:p w14:paraId="2FAE3E97" w14:textId="77777777" w:rsidR="003D72DE" w:rsidRPr="000B3B35" w:rsidRDefault="003D72DE" w:rsidP="003D72DE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  <w:p w14:paraId="4AA3E592" w14:textId="77777777" w:rsidR="003D72DE" w:rsidRPr="000B3B35" w:rsidRDefault="003D72DE" w:rsidP="003D72DE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  <w:p w14:paraId="0CAAED28" w14:textId="77777777" w:rsidR="003D72DE" w:rsidRPr="000B3B35" w:rsidRDefault="003D72DE" w:rsidP="003D72DE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  <w:p w14:paraId="1458C637" w14:textId="77777777" w:rsidR="003D72DE" w:rsidRPr="000B3B35" w:rsidRDefault="003D72DE" w:rsidP="003D72DE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4C4FF271" w14:textId="77777777" w:rsidR="003D72DE" w:rsidRDefault="003D72DE" w:rsidP="003D72DE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3214B5AA" w14:textId="77777777" w:rsidR="003D72DE" w:rsidRDefault="003D72DE" w:rsidP="003D72DE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5F8A01B7" w14:textId="77777777" w:rsidR="003D72DE" w:rsidRPr="00AC3061" w:rsidRDefault="003D72DE" w:rsidP="003D72DE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4C70A3D8" w14:textId="77777777" w:rsidR="003D72DE" w:rsidRDefault="003D72DE" w:rsidP="003D72DE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184A718F" w14:textId="77777777" w:rsidR="003D72DE" w:rsidRDefault="003D72DE" w:rsidP="003D72DE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7AF3377D" w14:textId="77777777" w:rsidR="003D72DE" w:rsidRDefault="003D72DE" w:rsidP="003D72DE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5FA4AD9F" w14:textId="77777777" w:rsidR="003D72DE" w:rsidRDefault="003D72DE" w:rsidP="003D72DE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4BA5864D" w14:textId="77777777" w:rsidR="003D72DE" w:rsidRDefault="003D72DE" w:rsidP="003D72DE">
      <w:pPr>
        <w:spacing w:line="276" w:lineRule="auto"/>
        <w:rPr>
          <w:rFonts w:ascii="Century Gothic" w:hAnsi="Century Gothic"/>
          <w:sz w:val="12"/>
          <w:szCs w:val="12"/>
        </w:rPr>
      </w:pPr>
      <w:r>
        <w:rPr>
          <w:rFonts w:ascii="Century Gothic" w:hAnsi="Century Gothic"/>
        </w:rPr>
        <w:t>Datum:</w:t>
      </w:r>
    </w:p>
    <w:p w14:paraId="281E1423" w14:textId="77777777" w:rsidR="003D72DE" w:rsidRDefault="003D72DE" w:rsidP="003D72DE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24F7463A" w14:textId="77777777" w:rsidR="003D72DE" w:rsidRPr="00AC3061" w:rsidRDefault="003D72DE" w:rsidP="003D72DE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3D4DEBCC" w14:textId="77777777" w:rsidR="003D72DE" w:rsidRPr="00AC3061" w:rsidRDefault="003D72DE" w:rsidP="003D72DE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715BCAF2" w14:textId="77777777" w:rsidR="003D72DE" w:rsidRDefault="003D72DE" w:rsidP="003D72DE">
      <w:pPr>
        <w:spacing w:line="276" w:lineRule="auto"/>
        <w:rPr>
          <w:rFonts w:ascii="Century Gothic" w:hAnsi="Century Gothic"/>
        </w:rPr>
      </w:pPr>
    </w:p>
    <w:p w14:paraId="69859DF2" w14:textId="77777777" w:rsidR="003D72DE" w:rsidRPr="00E823C2" w:rsidRDefault="003D72DE" w:rsidP="003D72DE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Razítko a p</w:t>
      </w:r>
      <w:r w:rsidRPr="00AC3061">
        <w:rPr>
          <w:rFonts w:ascii="Century Gothic" w:hAnsi="Century Gothic"/>
        </w:rPr>
        <w:t>odpis</w:t>
      </w:r>
      <w:r>
        <w:rPr>
          <w:rFonts w:ascii="Century Gothic" w:hAnsi="Century Gothic"/>
        </w:rPr>
        <w:t xml:space="preserve"> lékaře</w:t>
      </w:r>
      <w:r>
        <w:rPr>
          <w:sz w:val="22"/>
          <w:szCs w:val="22"/>
        </w:rPr>
        <w:t>:</w:t>
      </w:r>
    </w:p>
    <w:p w14:paraId="46094CD1" w14:textId="77777777" w:rsidR="003D72DE" w:rsidRDefault="003D72DE" w:rsidP="003D72DE"/>
    <w:p w14:paraId="2EA76E83" w14:textId="77777777" w:rsidR="00CF7FA0" w:rsidRPr="003D72DE" w:rsidRDefault="00CF7FA0" w:rsidP="003D72DE"/>
    <w:sectPr w:rsidR="00CF7FA0" w:rsidRPr="003D72DE" w:rsidSect="00013187">
      <w:headerReference w:type="default" r:id="rId8"/>
      <w:footerReference w:type="default" r:id="rId9"/>
      <w:pgSz w:w="11900" w:h="16840" w:code="9"/>
      <w:pgMar w:top="3060" w:right="1127" w:bottom="2070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8FD47" w14:textId="77777777" w:rsidR="00F64AB0" w:rsidRDefault="00F64AB0" w:rsidP="00585905">
      <w:r>
        <w:separator/>
      </w:r>
    </w:p>
  </w:endnote>
  <w:endnote w:type="continuationSeparator" w:id="0">
    <w:p w14:paraId="7173E95E" w14:textId="77777777" w:rsidR="00F64AB0" w:rsidRDefault="00F64AB0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w Modelica">
    <w:altName w:val="Courier New"/>
    <w:panose1 w:val="00000000000000000000"/>
    <w:charset w:val="00"/>
    <w:family w:val="auto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140CD" w14:textId="6C07A147" w:rsidR="00F64AB0" w:rsidRDefault="00F64AB0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732CDCB" wp14:editId="4E5FBED2">
          <wp:simplePos x="0" y="0"/>
          <wp:positionH relativeFrom="column">
            <wp:posOffset>-318135</wp:posOffset>
          </wp:positionH>
          <wp:positionV relativeFrom="paragraph">
            <wp:posOffset>-819785</wp:posOffset>
          </wp:positionV>
          <wp:extent cx="5386705" cy="1235710"/>
          <wp:effectExtent l="0" t="0" r="4445" b="254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44" t="88393"/>
                  <a:stretch/>
                </pic:blipFill>
                <pic:spPr bwMode="auto">
                  <a:xfrm>
                    <a:off x="0" y="0"/>
                    <a:ext cx="5386705" cy="1235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1FEC76" w14:textId="77777777" w:rsidR="00F64AB0" w:rsidRDefault="00F64AB0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14:paraId="37BF4B9A" w14:textId="77777777" w:rsidR="00F64AB0" w:rsidRDefault="00F64A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D3F37" w14:textId="77777777" w:rsidR="00F64AB0" w:rsidRDefault="00F64AB0" w:rsidP="00585905">
      <w:r>
        <w:separator/>
      </w:r>
    </w:p>
  </w:footnote>
  <w:footnote w:type="continuationSeparator" w:id="0">
    <w:p w14:paraId="3536931C" w14:textId="77777777" w:rsidR="00F64AB0" w:rsidRDefault="00F64AB0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07CC" w14:textId="6DB43C65" w:rsidR="00F64AB0" w:rsidRPr="00F47B70" w:rsidRDefault="00F64AB0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8C6D6CD" wp14:editId="2B4A891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00" cy="180360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8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10911"/>
    <w:rsid w:val="00013187"/>
    <w:rsid w:val="00091397"/>
    <w:rsid w:val="000E7CB9"/>
    <w:rsid w:val="00107B17"/>
    <w:rsid w:val="001137D8"/>
    <w:rsid w:val="001168C5"/>
    <w:rsid w:val="0012124C"/>
    <w:rsid w:val="00162BBD"/>
    <w:rsid w:val="00173F8C"/>
    <w:rsid w:val="001B775D"/>
    <w:rsid w:val="001D1A60"/>
    <w:rsid w:val="001D425D"/>
    <w:rsid w:val="00233426"/>
    <w:rsid w:val="00247327"/>
    <w:rsid w:val="0026450F"/>
    <w:rsid w:val="002853F7"/>
    <w:rsid w:val="00375B85"/>
    <w:rsid w:val="003D72DE"/>
    <w:rsid w:val="00425AD2"/>
    <w:rsid w:val="00426EB7"/>
    <w:rsid w:val="0045106C"/>
    <w:rsid w:val="004773A2"/>
    <w:rsid w:val="004A0E5F"/>
    <w:rsid w:val="004C0817"/>
    <w:rsid w:val="004F0651"/>
    <w:rsid w:val="00585905"/>
    <w:rsid w:val="005A6C18"/>
    <w:rsid w:val="005F6FE5"/>
    <w:rsid w:val="005F7196"/>
    <w:rsid w:val="006229E3"/>
    <w:rsid w:val="006322D3"/>
    <w:rsid w:val="006472AA"/>
    <w:rsid w:val="006706EA"/>
    <w:rsid w:val="0069225D"/>
    <w:rsid w:val="006B6F68"/>
    <w:rsid w:val="006E5FF4"/>
    <w:rsid w:val="00701D4F"/>
    <w:rsid w:val="00734544"/>
    <w:rsid w:val="0074587C"/>
    <w:rsid w:val="00750769"/>
    <w:rsid w:val="00786C1D"/>
    <w:rsid w:val="007A543B"/>
    <w:rsid w:val="007E3B77"/>
    <w:rsid w:val="00803BA6"/>
    <w:rsid w:val="00811620"/>
    <w:rsid w:val="0081294B"/>
    <w:rsid w:val="00821431"/>
    <w:rsid w:val="00871BFD"/>
    <w:rsid w:val="00894F53"/>
    <w:rsid w:val="008C0619"/>
    <w:rsid w:val="008E0692"/>
    <w:rsid w:val="009030B2"/>
    <w:rsid w:val="009149A1"/>
    <w:rsid w:val="0092005B"/>
    <w:rsid w:val="00925CBE"/>
    <w:rsid w:val="00932B4C"/>
    <w:rsid w:val="00946B86"/>
    <w:rsid w:val="009D58D6"/>
    <w:rsid w:val="00A33E7B"/>
    <w:rsid w:val="00A413D1"/>
    <w:rsid w:val="00A6009D"/>
    <w:rsid w:val="00A65201"/>
    <w:rsid w:val="00A72813"/>
    <w:rsid w:val="00A74D59"/>
    <w:rsid w:val="00A87CE7"/>
    <w:rsid w:val="00AC4462"/>
    <w:rsid w:val="00B038C3"/>
    <w:rsid w:val="00B04078"/>
    <w:rsid w:val="00B058EA"/>
    <w:rsid w:val="00B4279D"/>
    <w:rsid w:val="00BA04E9"/>
    <w:rsid w:val="00BC47EC"/>
    <w:rsid w:val="00BF6C75"/>
    <w:rsid w:val="00C025D8"/>
    <w:rsid w:val="00C332A2"/>
    <w:rsid w:val="00C4469C"/>
    <w:rsid w:val="00C87177"/>
    <w:rsid w:val="00C97DAA"/>
    <w:rsid w:val="00CB128D"/>
    <w:rsid w:val="00CB2DA4"/>
    <w:rsid w:val="00CC393A"/>
    <w:rsid w:val="00CE73D7"/>
    <w:rsid w:val="00CF7FA0"/>
    <w:rsid w:val="00D22E1F"/>
    <w:rsid w:val="00D37B7C"/>
    <w:rsid w:val="00D42E95"/>
    <w:rsid w:val="00D612E2"/>
    <w:rsid w:val="00DD5484"/>
    <w:rsid w:val="00E92697"/>
    <w:rsid w:val="00EE2663"/>
    <w:rsid w:val="00EF0A75"/>
    <w:rsid w:val="00EF2923"/>
    <w:rsid w:val="00EF4950"/>
    <w:rsid w:val="00F47B70"/>
    <w:rsid w:val="00F64AB0"/>
    <w:rsid w:val="00F73C4B"/>
    <w:rsid w:val="00FC35F5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D1DC22"/>
  <w14:defaultImageDpi w14:val="32767"/>
  <w15:chartTrackingRefBased/>
  <w15:docId w15:val="{CE8B85A0-59D4-437E-A6EC-C8539FE5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  <w:style w:type="paragraph" w:styleId="Odstavecseseznamem">
    <w:name w:val="List Paragraph"/>
    <w:basedOn w:val="Normln"/>
    <w:uiPriority w:val="34"/>
    <w:qFormat/>
    <w:rsid w:val="00F64AB0"/>
    <w:pPr>
      <w:widowControl w:val="0"/>
      <w:suppressAutoHyphens/>
      <w:ind w:left="708"/>
      <w:textAlignment w:val="baseline"/>
    </w:pPr>
    <w:rPr>
      <w:rFonts w:ascii="Times New Roman" w:eastAsia="SimSun" w:hAnsi="Times New Roman" w:cs="Mangal"/>
      <w:kern w:val="1"/>
      <w:szCs w:val="21"/>
      <w:lang w:eastAsia="zh-CN" w:bidi="hi-IN"/>
    </w:rPr>
  </w:style>
  <w:style w:type="paragraph" w:customStyle="1" w:styleId="Standard">
    <w:name w:val="Standard"/>
    <w:rsid w:val="003D72D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privova\AppData\Local\Microsoft\Windows\INetCache\Content.Outlook\YS46BLPL\Hlavickovy_papir_SC_SH_template%20I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3336BA-D56F-43FB-9743-1E2135BA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Hlavickovy_papir_SC_SH_template IV</Template>
  <TotalTime>0</TotalTime>
  <Pages>4</Pages>
  <Words>137</Words>
  <Characters>815</Characters>
  <Application>Microsoft Office Word</Application>
  <DocSecurity>0</DocSecurity>
  <Lines>6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Koprivova [SeniorHolding]</dc:creator>
  <cp:keywords/>
  <cp:lastModifiedBy>Bc. Hana Zummerová [SeneCura CZ] | Liberec Socialni1</cp:lastModifiedBy>
  <cp:revision>2</cp:revision>
  <cp:lastPrinted>2025-06-17T10:10:00Z</cp:lastPrinted>
  <dcterms:created xsi:type="dcterms:W3CDTF">2025-06-17T10:14:00Z</dcterms:created>
  <dcterms:modified xsi:type="dcterms:W3CDTF">2025-06-17T10:14:00Z</dcterms:modified>
</cp:coreProperties>
</file>